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EE" w:rsidRPr="00CF4BFF" w:rsidRDefault="007800EE" w:rsidP="00C273F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CF4BFF">
        <w:rPr>
          <w:b/>
          <w:bCs/>
          <w:sz w:val="24"/>
          <w:szCs w:val="24"/>
        </w:rPr>
        <w:t>FORMULARIO DE INSCRIPCIÓN DE AYUDANTES DE SEGUNDA</w:t>
      </w:r>
    </w:p>
    <w:p w:rsidR="007800EE" w:rsidRPr="00CF4BFF" w:rsidRDefault="007800EE" w:rsidP="00C273F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CF4BFF">
        <w:rPr>
          <w:b/>
          <w:bCs/>
          <w:sz w:val="24"/>
          <w:szCs w:val="24"/>
        </w:rPr>
        <w:t>CATEGORÍA DE INVESTIGACIÓN</w:t>
      </w:r>
    </w:p>
    <w:p w:rsidR="007800EE" w:rsidRPr="00CF4BFF" w:rsidRDefault="007800EE" w:rsidP="00C273F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800EE" w:rsidRPr="00CF4BFF" w:rsidRDefault="007800EE" w:rsidP="00C273F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800EE" w:rsidRPr="00CF4BFF" w:rsidRDefault="007800EE" w:rsidP="00C273F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800EE" w:rsidRPr="00EA24A3" w:rsidRDefault="007800EE" w:rsidP="00C273F2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EA24A3">
        <w:rPr>
          <w:b/>
          <w:sz w:val="24"/>
          <w:szCs w:val="24"/>
        </w:rPr>
        <w:t>DATOS PERSONALES</w:t>
      </w:r>
    </w:p>
    <w:p w:rsidR="007800EE" w:rsidRDefault="007800EE" w:rsidP="00C273F2">
      <w:pPr>
        <w:autoSpaceDE w:val="0"/>
        <w:autoSpaceDN w:val="0"/>
        <w:adjustRightInd w:val="0"/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2393"/>
        <w:gridCol w:w="2882"/>
      </w:tblGrid>
      <w:tr w:rsidR="007800EE" w:rsidRPr="00B076C8" w:rsidTr="00B076C8">
        <w:tc>
          <w:tcPr>
            <w:tcW w:w="8644" w:type="dxa"/>
            <w:gridSpan w:val="3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</w:pPr>
            <w:r w:rsidRPr="00B076C8">
              <w:t>APELLIDO Y NOMBRE:</w:t>
            </w:r>
          </w:p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7800EE" w:rsidRPr="00B076C8" w:rsidTr="00B076C8">
        <w:tc>
          <w:tcPr>
            <w:tcW w:w="3369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</w:pPr>
            <w:r w:rsidRPr="00B076C8">
              <w:t>LUGAR DE NACIMIENTO</w:t>
            </w:r>
          </w:p>
        </w:tc>
        <w:tc>
          <w:tcPr>
            <w:tcW w:w="2393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</w:pPr>
            <w:r w:rsidRPr="00B076C8">
              <w:t xml:space="preserve"> EDAD</w:t>
            </w:r>
          </w:p>
        </w:tc>
        <w:tc>
          <w:tcPr>
            <w:tcW w:w="2882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</w:pPr>
            <w:r w:rsidRPr="00B076C8">
              <w:t>FECHA DE NACIMIENTO</w:t>
            </w:r>
          </w:p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7800EE" w:rsidRPr="00B076C8" w:rsidTr="00B076C8">
        <w:tc>
          <w:tcPr>
            <w:tcW w:w="3369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</w:pPr>
            <w:r w:rsidRPr="00B076C8">
              <w:t>NACIONALIDAD</w:t>
            </w:r>
          </w:p>
        </w:tc>
        <w:tc>
          <w:tcPr>
            <w:tcW w:w="5275" w:type="dxa"/>
            <w:gridSpan w:val="2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</w:pPr>
            <w:r w:rsidRPr="00B076C8">
              <w:t xml:space="preserve"> ESTADO CIVIL</w:t>
            </w:r>
          </w:p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7800EE" w:rsidRPr="00B076C8" w:rsidTr="00B076C8">
        <w:tc>
          <w:tcPr>
            <w:tcW w:w="8644" w:type="dxa"/>
            <w:gridSpan w:val="3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</w:pPr>
            <w:r w:rsidRPr="00B076C8">
              <w:t>DOCUMENTO (Tipo y Número)</w:t>
            </w:r>
          </w:p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7800EE" w:rsidRPr="00B076C8" w:rsidTr="00B076C8">
        <w:tc>
          <w:tcPr>
            <w:tcW w:w="8644" w:type="dxa"/>
            <w:gridSpan w:val="3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</w:pPr>
            <w:r w:rsidRPr="00B076C8">
              <w:t>DIRECCIÓN PARTICULAR:</w:t>
            </w:r>
          </w:p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7800EE" w:rsidRPr="00B076C8" w:rsidTr="00B076C8">
        <w:tc>
          <w:tcPr>
            <w:tcW w:w="8644" w:type="dxa"/>
            <w:gridSpan w:val="3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</w:pPr>
            <w:r w:rsidRPr="00B076C8">
              <w:t>TELÉFONO:</w:t>
            </w:r>
          </w:p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7800EE" w:rsidRDefault="007800EE" w:rsidP="00C273F2">
      <w:pPr>
        <w:autoSpaceDE w:val="0"/>
        <w:autoSpaceDN w:val="0"/>
        <w:adjustRightInd w:val="0"/>
        <w:spacing w:after="0" w:line="240" w:lineRule="auto"/>
      </w:pPr>
    </w:p>
    <w:p w:rsidR="007800EE" w:rsidRDefault="007800EE" w:rsidP="00C273F2">
      <w:pPr>
        <w:autoSpaceDE w:val="0"/>
        <w:autoSpaceDN w:val="0"/>
        <w:adjustRightInd w:val="0"/>
        <w:spacing w:after="0" w:line="240" w:lineRule="auto"/>
      </w:pPr>
    </w:p>
    <w:p w:rsidR="007800EE" w:rsidRPr="00EA24A3" w:rsidRDefault="007800EE" w:rsidP="00C273F2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EA24A3">
        <w:rPr>
          <w:b/>
          <w:sz w:val="24"/>
          <w:szCs w:val="24"/>
        </w:rPr>
        <w:t>ANTECEDENTES ACADÉMICOS</w:t>
      </w:r>
    </w:p>
    <w:p w:rsidR="007800EE" w:rsidRPr="00C273F2" w:rsidRDefault="007800EE" w:rsidP="00C273F2">
      <w:pPr>
        <w:autoSpaceDE w:val="0"/>
        <w:autoSpaceDN w:val="0"/>
        <w:adjustRightInd w:val="0"/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7800EE" w:rsidRPr="00B076C8" w:rsidTr="00B076C8">
        <w:tc>
          <w:tcPr>
            <w:tcW w:w="8644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</w:pPr>
            <w:r w:rsidRPr="00B076C8">
              <w:t>FACULTAD:</w:t>
            </w:r>
          </w:p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7800EE" w:rsidRPr="00B076C8" w:rsidTr="00B076C8">
        <w:tc>
          <w:tcPr>
            <w:tcW w:w="8644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</w:pPr>
            <w:r w:rsidRPr="00B076C8">
              <w:t>CARRERA:</w:t>
            </w:r>
          </w:p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7800EE" w:rsidRPr="00B076C8" w:rsidTr="00B076C8">
        <w:tc>
          <w:tcPr>
            <w:tcW w:w="8644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</w:pPr>
            <w:r w:rsidRPr="00B076C8">
              <w:t>PROMEDIO DE MATERIAS APROBADAS:</w:t>
            </w:r>
          </w:p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7800EE" w:rsidRPr="00B076C8" w:rsidTr="00B076C8">
        <w:tc>
          <w:tcPr>
            <w:tcW w:w="8644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</w:pPr>
            <w:r w:rsidRPr="00B076C8">
              <w:t>PROMEDIO GENERAL:</w:t>
            </w:r>
          </w:p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7800EE" w:rsidRPr="00B076C8" w:rsidTr="00B076C8">
        <w:tc>
          <w:tcPr>
            <w:tcW w:w="8644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</w:pPr>
            <w:r w:rsidRPr="00B076C8">
              <w:t>Nº DE AÑOS DE LA CARRERA QUE CURSA:</w:t>
            </w:r>
          </w:p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7800EE" w:rsidRPr="00B076C8" w:rsidTr="00B076C8">
        <w:tc>
          <w:tcPr>
            <w:tcW w:w="8644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</w:pPr>
            <w:r w:rsidRPr="00B076C8">
              <w:t>NÚMERO DE MATERIAS DEL PLAN DE ESTUDIOS:</w:t>
            </w:r>
          </w:p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7800EE" w:rsidRPr="00B076C8" w:rsidTr="00B076C8">
        <w:tc>
          <w:tcPr>
            <w:tcW w:w="8644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</w:pPr>
            <w:r w:rsidRPr="00B076C8">
              <w:t>CANTIDAD DE MATERIAS QUE ADEUDA:</w:t>
            </w:r>
          </w:p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7800EE" w:rsidRDefault="007800EE" w:rsidP="00C273F2">
      <w:pPr>
        <w:autoSpaceDE w:val="0"/>
        <w:autoSpaceDN w:val="0"/>
        <w:adjustRightInd w:val="0"/>
        <w:spacing w:after="0" w:line="240" w:lineRule="auto"/>
      </w:pPr>
    </w:p>
    <w:p w:rsidR="007800EE" w:rsidRPr="00EA24A3" w:rsidRDefault="007800EE" w:rsidP="00C273F2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EA24A3">
        <w:rPr>
          <w:b/>
          <w:sz w:val="24"/>
          <w:szCs w:val="24"/>
        </w:rPr>
        <w:t>ANTECEDENTES EN INVESTIGACIÓN</w:t>
      </w:r>
    </w:p>
    <w:p w:rsidR="007800EE" w:rsidRPr="00C273F2" w:rsidRDefault="007800EE" w:rsidP="00C273F2">
      <w:pPr>
        <w:autoSpaceDE w:val="0"/>
        <w:autoSpaceDN w:val="0"/>
        <w:adjustRightInd w:val="0"/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79"/>
        <w:gridCol w:w="2180"/>
        <w:gridCol w:w="2180"/>
        <w:gridCol w:w="2181"/>
      </w:tblGrid>
      <w:tr w:rsidR="007800EE" w:rsidRPr="00B076C8" w:rsidTr="00B076C8">
        <w:tc>
          <w:tcPr>
            <w:tcW w:w="2179" w:type="dxa"/>
            <w:vMerge w:val="restart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076C8">
              <w:t>PARTICIPACION EN PROYECTOS DE INVESTIGACION</w:t>
            </w:r>
          </w:p>
        </w:tc>
        <w:tc>
          <w:tcPr>
            <w:tcW w:w="2180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076C8">
              <w:t>PROYECTO</w:t>
            </w:r>
          </w:p>
        </w:tc>
        <w:tc>
          <w:tcPr>
            <w:tcW w:w="2180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076C8">
              <w:t>PERIODO</w:t>
            </w:r>
          </w:p>
        </w:tc>
        <w:tc>
          <w:tcPr>
            <w:tcW w:w="2181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076C8">
              <w:t>DIRECTOR</w:t>
            </w:r>
          </w:p>
        </w:tc>
      </w:tr>
      <w:tr w:rsidR="007800EE" w:rsidRPr="00B076C8" w:rsidTr="00B076C8">
        <w:tc>
          <w:tcPr>
            <w:tcW w:w="2179" w:type="dxa"/>
            <w:vMerge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  <w:tc>
          <w:tcPr>
            <w:tcW w:w="2180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80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81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</w:tr>
      <w:tr w:rsidR="007800EE" w:rsidRPr="00B076C8" w:rsidTr="00B076C8">
        <w:tc>
          <w:tcPr>
            <w:tcW w:w="2179" w:type="dxa"/>
            <w:vMerge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  <w:tc>
          <w:tcPr>
            <w:tcW w:w="2180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80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81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</w:tr>
      <w:tr w:rsidR="007800EE" w:rsidRPr="00B076C8" w:rsidTr="00B076C8">
        <w:tc>
          <w:tcPr>
            <w:tcW w:w="2179" w:type="dxa"/>
            <w:vMerge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  <w:tc>
          <w:tcPr>
            <w:tcW w:w="2180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80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81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</w:tr>
      <w:tr w:rsidR="007800EE" w:rsidRPr="00B076C8" w:rsidTr="00B076C8">
        <w:tc>
          <w:tcPr>
            <w:tcW w:w="2179" w:type="dxa"/>
            <w:vMerge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  <w:tc>
          <w:tcPr>
            <w:tcW w:w="2180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80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81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</w:tr>
    </w:tbl>
    <w:p w:rsidR="007800EE" w:rsidRDefault="007800EE" w:rsidP="00C273F2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7800EE" w:rsidRDefault="007800EE" w:rsidP="00C273F2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79"/>
        <w:gridCol w:w="2180"/>
        <w:gridCol w:w="2180"/>
        <w:gridCol w:w="2181"/>
      </w:tblGrid>
      <w:tr w:rsidR="007800EE" w:rsidRPr="00B076C8" w:rsidTr="00B076C8">
        <w:tc>
          <w:tcPr>
            <w:tcW w:w="2179" w:type="dxa"/>
            <w:vMerge w:val="restart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076C8">
              <w:t>AYUDANTIAS DE INVESTIGACION</w:t>
            </w:r>
          </w:p>
        </w:tc>
        <w:tc>
          <w:tcPr>
            <w:tcW w:w="2180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076C8">
              <w:t>PROYECTO</w:t>
            </w:r>
          </w:p>
        </w:tc>
        <w:tc>
          <w:tcPr>
            <w:tcW w:w="2180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076C8">
              <w:t>PERIODO</w:t>
            </w:r>
          </w:p>
        </w:tc>
        <w:tc>
          <w:tcPr>
            <w:tcW w:w="2181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076C8">
              <w:t>RESOLUCION Nº</w:t>
            </w:r>
          </w:p>
        </w:tc>
      </w:tr>
      <w:tr w:rsidR="007800EE" w:rsidRPr="00B076C8" w:rsidTr="00B076C8">
        <w:tc>
          <w:tcPr>
            <w:tcW w:w="2179" w:type="dxa"/>
            <w:vMerge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  <w:tc>
          <w:tcPr>
            <w:tcW w:w="2180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80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81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</w:tr>
      <w:tr w:rsidR="007800EE" w:rsidRPr="00B076C8" w:rsidTr="00B076C8">
        <w:tc>
          <w:tcPr>
            <w:tcW w:w="2179" w:type="dxa"/>
            <w:vMerge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  <w:tc>
          <w:tcPr>
            <w:tcW w:w="2180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80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81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</w:tr>
      <w:tr w:rsidR="007800EE" w:rsidRPr="00B076C8" w:rsidTr="00B076C8">
        <w:tc>
          <w:tcPr>
            <w:tcW w:w="2179" w:type="dxa"/>
            <w:vMerge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  <w:tc>
          <w:tcPr>
            <w:tcW w:w="2180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80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81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</w:tr>
      <w:tr w:rsidR="007800EE" w:rsidRPr="00B076C8" w:rsidTr="00B076C8">
        <w:tc>
          <w:tcPr>
            <w:tcW w:w="2179" w:type="dxa"/>
            <w:vMerge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  <w:tc>
          <w:tcPr>
            <w:tcW w:w="2180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80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81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</w:tr>
    </w:tbl>
    <w:p w:rsidR="007800EE" w:rsidRDefault="007800E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7800EE" w:rsidRDefault="007800EE">
      <w:pPr>
        <w:autoSpaceDE w:val="0"/>
        <w:autoSpaceDN w:val="0"/>
        <w:adjustRightInd w:val="0"/>
        <w:spacing w:after="0" w:line="240" w:lineRule="auto"/>
        <w:rPr>
          <w:b/>
        </w:rPr>
      </w:pPr>
    </w:p>
    <w:tbl>
      <w:tblPr>
        <w:tblW w:w="0" w:type="auto"/>
        <w:jc w:val="center"/>
        <w:tblInd w:w="-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1"/>
        <w:gridCol w:w="2126"/>
        <w:gridCol w:w="2123"/>
      </w:tblGrid>
      <w:tr w:rsidR="007800EE" w:rsidRPr="00B076C8" w:rsidTr="00B076C8">
        <w:trPr>
          <w:jc w:val="center"/>
        </w:trPr>
        <w:tc>
          <w:tcPr>
            <w:tcW w:w="4251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076C8">
              <w:t>PRESENTACIONES EN REUNIONES CIENTIFICAS O PUBLICACIONES</w:t>
            </w:r>
          </w:p>
        </w:tc>
        <w:tc>
          <w:tcPr>
            <w:tcW w:w="2126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076C8">
              <w:t>LUGAR</w:t>
            </w:r>
          </w:p>
        </w:tc>
        <w:tc>
          <w:tcPr>
            <w:tcW w:w="2123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076C8">
              <w:t>FECHA</w:t>
            </w:r>
          </w:p>
        </w:tc>
      </w:tr>
      <w:tr w:rsidR="007800EE" w:rsidRPr="00B076C8" w:rsidTr="00B076C8">
        <w:trPr>
          <w:jc w:val="center"/>
        </w:trPr>
        <w:tc>
          <w:tcPr>
            <w:tcW w:w="4251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23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</w:tr>
      <w:tr w:rsidR="007800EE" w:rsidRPr="00B076C8" w:rsidTr="00B076C8">
        <w:trPr>
          <w:jc w:val="center"/>
        </w:trPr>
        <w:tc>
          <w:tcPr>
            <w:tcW w:w="4251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23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</w:tr>
      <w:tr w:rsidR="007800EE" w:rsidRPr="00B076C8" w:rsidTr="00B076C8">
        <w:trPr>
          <w:jc w:val="center"/>
        </w:trPr>
        <w:tc>
          <w:tcPr>
            <w:tcW w:w="4251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23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</w:tr>
    </w:tbl>
    <w:p w:rsidR="007800EE" w:rsidRDefault="007800E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7800EE" w:rsidRDefault="007800EE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ANTECEDENTES EN DOCENCIA</w:t>
      </w:r>
    </w:p>
    <w:p w:rsidR="007800EE" w:rsidRDefault="007800EE">
      <w:pPr>
        <w:autoSpaceDE w:val="0"/>
        <w:autoSpaceDN w:val="0"/>
        <w:adjustRightInd w:val="0"/>
        <w:spacing w:after="0" w:line="240" w:lineRule="auto"/>
        <w:rPr>
          <w:b/>
        </w:rPr>
      </w:pPr>
    </w:p>
    <w:tbl>
      <w:tblPr>
        <w:tblW w:w="0" w:type="auto"/>
        <w:jc w:val="center"/>
        <w:tblInd w:w="-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1"/>
        <w:gridCol w:w="2126"/>
        <w:gridCol w:w="2123"/>
      </w:tblGrid>
      <w:tr w:rsidR="007800EE" w:rsidRPr="00B076C8" w:rsidTr="00B076C8">
        <w:trPr>
          <w:jc w:val="center"/>
        </w:trPr>
        <w:tc>
          <w:tcPr>
            <w:tcW w:w="4251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076C8">
              <w:t>PRESENTACIONES EN REUNIONES CIENTIFICAS O PUBLICACIONES</w:t>
            </w:r>
          </w:p>
        </w:tc>
        <w:tc>
          <w:tcPr>
            <w:tcW w:w="2126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076C8">
              <w:t>LUGAR</w:t>
            </w:r>
          </w:p>
        </w:tc>
        <w:tc>
          <w:tcPr>
            <w:tcW w:w="2123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076C8">
              <w:t>FECHA</w:t>
            </w:r>
          </w:p>
        </w:tc>
      </w:tr>
      <w:tr w:rsidR="007800EE" w:rsidRPr="00B076C8" w:rsidTr="00B076C8">
        <w:trPr>
          <w:jc w:val="center"/>
        </w:trPr>
        <w:tc>
          <w:tcPr>
            <w:tcW w:w="4251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23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</w:tr>
      <w:tr w:rsidR="007800EE" w:rsidRPr="00B076C8" w:rsidTr="00B076C8">
        <w:trPr>
          <w:jc w:val="center"/>
        </w:trPr>
        <w:tc>
          <w:tcPr>
            <w:tcW w:w="4251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23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</w:tr>
    </w:tbl>
    <w:p w:rsidR="007800EE" w:rsidRDefault="007800E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7800EE" w:rsidRDefault="007800EE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PERFECCIONAMIENTO ACREDITADO</w:t>
      </w:r>
    </w:p>
    <w:p w:rsidR="007800EE" w:rsidRDefault="007800EE">
      <w:pPr>
        <w:autoSpaceDE w:val="0"/>
        <w:autoSpaceDN w:val="0"/>
        <w:adjustRightInd w:val="0"/>
        <w:spacing w:after="0" w:line="240" w:lineRule="auto"/>
        <w:rPr>
          <w:b/>
        </w:rPr>
      </w:pPr>
    </w:p>
    <w:tbl>
      <w:tblPr>
        <w:tblW w:w="0" w:type="auto"/>
        <w:jc w:val="center"/>
        <w:tblInd w:w="-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1"/>
        <w:gridCol w:w="2126"/>
        <w:gridCol w:w="2123"/>
      </w:tblGrid>
      <w:tr w:rsidR="007800EE" w:rsidRPr="00B076C8" w:rsidTr="00B076C8">
        <w:trPr>
          <w:jc w:val="center"/>
        </w:trPr>
        <w:tc>
          <w:tcPr>
            <w:tcW w:w="4251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076C8">
              <w:t>PASANTIAS/BECAS</w:t>
            </w:r>
          </w:p>
        </w:tc>
        <w:tc>
          <w:tcPr>
            <w:tcW w:w="2126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076C8">
              <w:t>LUGAR</w:t>
            </w:r>
          </w:p>
        </w:tc>
        <w:tc>
          <w:tcPr>
            <w:tcW w:w="2123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076C8">
              <w:t>FECHA</w:t>
            </w:r>
          </w:p>
        </w:tc>
      </w:tr>
      <w:tr w:rsidR="007800EE" w:rsidRPr="00B076C8" w:rsidTr="00B076C8">
        <w:trPr>
          <w:jc w:val="center"/>
        </w:trPr>
        <w:tc>
          <w:tcPr>
            <w:tcW w:w="4251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23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</w:tr>
      <w:tr w:rsidR="007800EE" w:rsidRPr="00B076C8" w:rsidTr="00B076C8">
        <w:trPr>
          <w:jc w:val="center"/>
        </w:trPr>
        <w:tc>
          <w:tcPr>
            <w:tcW w:w="4251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23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</w:tr>
      <w:tr w:rsidR="007800EE" w:rsidRPr="00B076C8" w:rsidTr="00B076C8">
        <w:trPr>
          <w:jc w:val="center"/>
        </w:trPr>
        <w:tc>
          <w:tcPr>
            <w:tcW w:w="4251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23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</w:tr>
    </w:tbl>
    <w:p w:rsidR="007800EE" w:rsidRPr="00EA24A3" w:rsidRDefault="007800EE">
      <w:pPr>
        <w:autoSpaceDE w:val="0"/>
        <w:autoSpaceDN w:val="0"/>
        <w:adjustRightInd w:val="0"/>
        <w:spacing w:after="0" w:line="240" w:lineRule="auto"/>
        <w:rPr>
          <w:b/>
        </w:rPr>
      </w:pPr>
    </w:p>
    <w:tbl>
      <w:tblPr>
        <w:tblW w:w="0" w:type="auto"/>
        <w:jc w:val="center"/>
        <w:tblInd w:w="-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1"/>
        <w:gridCol w:w="2126"/>
        <w:gridCol w:w="2123"/>
      </w:tblGrid>
      <w:tr w:rsidR="007800EE" w:rsidRPr="00B076C8" w:rsidTr="00B076C8">
        <w:trPr>
          <w:jc w:val="center"/>
        </w:trPr>
        <w:tc>
          <w:tcPr>
            <w:tcW w:w="4251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076C8">
              <w:t>OTROS ANTECEDENTES DE PERFECCIONAMIENTO</w:t>
            </w:r>
          </w:p>
        </w:tc>
        <w:tc>
          <w:tcPr>
            <w:tcW w:w="2126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076C8">
              <w:t>LUGAR</w:t>
            </w:r>
          </w:p>
        </w:tc>
        <w:tc>
          <w:tcPr>
            <w:tcW w:w="2123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076C8">
              <w:t>FECHA</w:t>
            </w:r>
          </w:p>
        </w:tc>
      </w:tr>
      <w:tr w:rsidR="007800EE" w:rsidRPr="00B076C8" w:rsidTr="00B076C8">
        <w:trPr>
          <w:jc w:val="center"/>
        </w:trPr>
        <w:tc>
          <w:tcPr>
            <w:tcW w:w="4251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23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</w:tr>
      <w:tr w:rsidR="007800EE" w:rsidRPr="00B076C8" w:rsidTr="00B076C8">
        <w:trPr>
          <w:jc w:val="center"/>
        </w:trPr>
        <w:tc>
          <w:tcPr>
            <w:tcW w:w="4251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23" w:type="dxa"/>
          </w:tcPr>
          <w:p w:rsidR="007800EE" w:rsidRPr="00B076C8" w:rsidRDefault="007800EE" w:rsidP="00B0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</w:tr>
    </w:tbl>
    <w:p w:rsidR="007800EE" w:rsidRDefault="007800E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7800EE" w:rsidRDefault="007800E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7800EE" w:rsidRDefault="007800EE">
      <w:pPr>
        <w:autoSpaceDE w:val="0"/>
        <w:autoSpaceDN w:val="0"/>
        <w:adjustRightInd w:val="0"/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>------------------------------------------------------                    -----------------------------------------------------</w:t>
      </w:r>
    </w:p>
    <w:p w:rsidR="007800EE" w:rsidRPr="00F276E8" w:rsidRDefault="007800EE" w:rsidP="00F276E8">
      <w:pPr>
        <w:autoSpaceDE w:val="0"/>
        <w:autoSpaceDN w:val="0"/>
        <w:adjustRightInd w:val="0"/>
        <w:spacing w:after="0" w:line="240" w:lineRule="auto"/>
        <w:rPr>
          <w:sz w:val="21"/>
          <w:szCs w:val="21"/>
        </w:rPr>
      </w:pPr>
      <w:r w:rsidRPr="00F276E8">
        <w:rPr>
          <w:sz w:val="21"/>
          <w:szCs w:val="21"/>
        </w:rPr>
        <w:t xml:space="preserve">                       Lugar y Fecha                                                       </w:t>
      </w:r>
      <w:r>
        <w:rPr>
          <w:sz w:val="21"/>
          <w:szCs w:val="21"/>
        </w:rPr>
        <w:t xml:space="preserve">                       </w:t>
      </w:r>
      <w:r w:rsidRPr="00F276E8">
        <w:rPr>
          <w:sz w:val="21"/>
          <w:szCs w:val="21"/>
        </w:rPr>
        <w:t xml:space="preserve">Firma y Aclaración </w:t>
      </w:r>
    </w:p>
    <w:sectPr w:rsidR="007800EE" w:rsidRPr="00F276E8" w:rsidSect="002A71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73F2"/>
    <w:rsid w:val="002A7106"/>
    <w:rsid w:val="0067081D"/>
    <w:rsid w:val="007800EE"/>
    <w:rsid w:val="00996827"/>
    <w:rsid w:val="009D4502"/>
    <w:rsid w:val="00A751A7"/>
    <w:rsid w:val="00B076C8"/>
    <w:rsid w:val="00B85D69"/>
    <w:rsid w:val="00C273F2"/>
    <w:rsid w:val="00CF4BFF"/>
    <w:rsid w:val="00D94264"/>
    <w:rsid w:val="00EA24A3"/>
    <w:rsid w:val="00F27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10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273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1">
    <w:name w:val="Light Grid Accent 1"/>
    <w:basedOn w:val="TableNormal"/>
    <w:uiPriority w:val="99"/>
    <w:rsid w:val="00C273F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">
    <w:name w:val="Light Grid"/>
    <w:basedOn w:val="TableNormal"/>
    <w:uiPriority w:val="99"/>
    <w:rsid w:val="0067081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198</Words>
  <Characters>1092</Characters>
  <Application>Microsoft Office Outlook</Application>
  <DocSecurity>0</DocSecurity>
  <Lines>0</Lines>
  <Paragraphs>0</Paragraphs>
  <ScaleCrop>false</ScaleCrop>
  <Company>Luffi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INSCRIPCIÓN DE AYUDANTES DE SEGUNDA</dc:title>
  <dc:subject/>
  <dc:creator>Sandra</dc:creator>
  <cp:keywords/>
  <dc:description/>
  <cp:lastModifiedBy>Administrador</cp:lastModifiedBy>
  <cp:revision>2</cp:revision>
  <dcterms:created xsi:type="dcterms:W3CDTF">2013-04-30T13:26:00Z</dcterms:created>
  <dcterms:modified xsi:type="dcterms:W3CDTF">2013-04-30T13:26:00Z</dcterms:modified>
</cp:coreProperties>
</file>